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22   跨越海峡的生命桥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1、认识生字8个，会写“峡、桂、移”等12个字，能正确读写“海峡、桂树、移植、台湾、彼岸、袭击余震、满怀、空旷、暂停、同胞、血脉”等12个词语。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2、理解课文内容，体会两岸骨肉同胞的血脉亲情，感受生命的珍贵和爱心的无价。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3、正确、流利、有感情地朗读课文。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抄写自己喜欢的句子。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理解课文内容，体会两岸骨肉同胞的血脉亲情。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1、收集两岸同胞互相关爱帮助的故事。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2、一张中国地图(或制作课件)。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导入新课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1、谈话：《搭石》的作者从不起眼的小事中发现了人间的真情。今天要学习的却是从挽救生命的大事中去赞美两岸同胞的骨肉亲情。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2、揭题。出示地图(或课件)，引导学生理解“台湾海峡”，适当讲解一些两岸现状，突出两岸同胞的亲情。指导写“湾、峡”。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整体感知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1、自由读，用一两句话概括课文的主要内容。(注意时、地、人、事这四要素)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2、从地图上找出“杭州市”和“台湾花莲”，理解“跨越”。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3、思考：“生命桥”在课文中指什么?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自学生字词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1、自学，互教互帮，借助拼音读准确。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2、分类检查读音：a，8个生字词；L其他注音的字词。注意区分：平舌音与翘舌音，如：暂(zan)、髓(sui)、绽(zhan)、辗(zhan)；U的拼读：躯(qu)、腥lv)；多音字读法：间(jian、jian)。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3、写字指导。9个左右结构的字归一类，以“峡、湾、脉”为重点；2个上下结构的字，以“暂”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为重点；另一个为一类。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4、指名分段试读课文，要求读准、读通。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学习一、二自然段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1、自由读课文，归纳主要内容。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2、出示重点句，与课文原句对比阅读：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这个刚满18岁的年轻人，患了严重的白血病，如果不尽快移植骨髓，将面临死亡。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3、讨论：你觉得哪句写得更好?为什么?(师引导从“含苞的花朵…“凋零”“惟有……才能”等词句理解小钱病情严重，急需救助，体会生命的宝贵。)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4、指导有感情朗读课文原句。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作业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1、抄写生字。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2、收集两岸同胞骨肉亲情的故事。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第二课时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情境导入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1、出示课文插图。谈话：两岸同胞怎样全力抢救小钱的?哪些地方最使你感动?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2、学生自读课文第三至六自然段。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@3、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4、教师的引导策略：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可以从正面引导，如：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a．面对地震，这位青年躺在病床上，想到的是什么?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b．面对余震，李博士和这位青年是怎么做的?(仍沉着地站、仍静静地躺)他们为什么能这样做?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c、李博士怎样将骨髓带到杭州?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也可以从侧面引导，如：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a、这位青年难道不想念家人是否平安?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b．李博士和青年难道不怕余震吗?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c、李博士是怎样“奔波”的?(想象“奔波”的情景)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5、指导有感情地朗读第五自然段。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升华情感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1、有感情地朗读第七自然段。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2、理解“跨越海峡的生命桥”的含义。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a、小练笔(或口头填空)：联系课文内容，用“终于”写(说)一句话。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小钱几经辗转，终于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。   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经过一次又一次的努力，台湾青年的骨髓，终于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经过十几个小时的奔波，李博士终于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经过两岸同胞的全力救助，小钱终于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1"/>
          <w:szCs w:val="21"/>
        </w:rPr>
        <w:t>，终于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·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b．完成练笔(或填空)之后，说说自己对这个句子的理解。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3、理解结句的含义。(“那血脉亲情，如同生命的火种，必将一代一代传下去。”)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a．想象：如果有一天小钱和那位捐骨髓的台湾青年相遇了，他会对台湾青年说些什么?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b．4人小组交流课前收集的材料，再向班上汇报，畅谈两岸的血脉亲情。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4、朗读背诵全段。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作业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1、有感情地朗读课文。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2、小作文：以小钱的名义，给台湾花莲慈济医院李博士写一封感谢信，表达你对李博士和那位青年的感激之情，表达两岸骨肉的血脉亲情。</w:t>
      </w: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6D4"/>
    <w:multiLevelType w:val="multilevel"/>
    <w:tmpl w:val="607B16D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2BC1"/>
    <w:rsid w:val="23236DC2"/>
    <w:rsid w:val="2C7D2BC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2018-05-05T07:16:00Z</dcterms:created>
  <dc:creator>妖精的尾巴</dc:creator>
  <cp:lastModifiedBy>妖精的尾巴</cp:lastModifiedBy>
  <dcterms:modified xsi:type="dcterms:W3CDTF">2018-05-29T03:56:00Z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