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语文园地四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1、交流自己喜欢的动物。交流时做到态度自然、大方，能根据口语交际的要求进行流利的表达，内容比较充实。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2、写一写自己喜欢的动物，要求具体写出动物的特点，表达真情实感。写好后与同学交流，学习彼此的长处，互相修改习作。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3、学习掌握透过字面理解作者思想感情的方法，并在说话、作文中运用。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4、积累带动物名称的成语。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实物投影仪。  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观察、记录自己喜欢的动物(外形、脾气，怎样进食、嬉戏、休息)，或收集照片，描画动物，为口语交际做好准备。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3、查找带动物名称的成语。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第一课时  口语交际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谈话引入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高傲的白鹅，性格古怪的猫，慈祥、尽职的母鸡……在喜爱他们的作家笔下，一只只小动物栩栩如生。同学们，你有自己喜欢的动物吗?在与动物的相处中你一定觉得很有乐趣吧!今天，我们通过交流，共同分享这些乐趣，好吗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全班交流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说出自己最喜欢的动物的名称。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出分组交流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1、分组：喜欢同一种动物的同学自由组成一组。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2、出示要求：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a、具体说出动物的特点；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b．表达真情实感；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c、认真听，进行评议。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3、分组交流。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全班汇报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汇报提示：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1、形式：可结合展示“观察记录”动物照片…‘动物画像”或表演，进行发言。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2、内容：可从外形、脾气、进食、嬉戏、休息等方面，说说特点。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评价提示：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可采用问答、发表看法、评选等方式，促进学生积极互动。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拓展延伸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喜欢相同动物的同学归为一组，把自己的“观察记录…‘动物照片…‘动物画像”等材料组合成一份手抄报，向大家展示自己喜爱的小动物。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第二、三课时  作    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展示台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展示各组完成的手抄报，激发兴趣。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明确习作要求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学生自读习作提示，明确要求：具体生动地写出特点、表达真情实感。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精彩回放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1、回忆自己和动物相处中发生的事。注意哪些情景给你留下的印象最深。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2、与同桌交流印象最深的一幕。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习作与评议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1、学生试写，教师巡视，了解情况，个别指导。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出示学生习作片断(或提供如下案例)。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2、我家的狗是看家的好手。要是熟人来了，它就高兴地迎接。可要是陌生人，它可凶了，使人不敢靠前。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3、引导评议，进行修改。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(条理清楚，但不够具体。“高兴迎接……可凶了”具体有哪些动作，应详写。最好能举一个例于来表现它“看家本领强”。)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4、四人小组内轮流读自己的习作，共同进行评议。教师巡视，及时点拨。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5、每组推选一个优秀片断，交流赏析。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习修改习作，誊写习作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展示优秀习作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优秀习作贴在“学习园地”展示，其他同学参观评议。</w:t>
      </w: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第四课时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我的发现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1、自由读文中的三个句子。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2、想一想：小林和小东有什么发现?你同意他们的看法吗?为什么?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3、小林说的“学习运用这种方法”，指的是什么?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4、再从课文中找出类似的句子，说说你的发现。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a、自主发现；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b．组内交流。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5、想想生活中是否有这样的例子，进行交流。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6、联系自己的习作，有运用这种方法吗?(举一个例子说明)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日积月累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1、自读成语，要求读得正确。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2、你发现这些词有什么特点?(都带有动物的名称，第一行都有“龙”，第二行有“虎”，第三行有“马”)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3、自选一个成语，讲讲成语的意思或故事。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4、游戏：成语接龙。(以第一行为例，每个成语里必须有一个“龙”)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5、竞赛。每组推荐一名学生在括号里填上动物名称。看看谁是优胜者。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九(  )一毛  对(  )弹琴    如(  )得水    (  )死狐悲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杯弓(  )影    (  )毛蒜皮    (  )立鸡群    指(  )为马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为(  )作伥    车水(  )龙    万(  )更新    门可罗(  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(  )(  )点水    顺手牵(  )    抱头(  )窜    哀(  )遍野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课外延伸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尝试积累带有十二生肖名称的成语。(鼠、牛、虎、兔、龙、蛇、马、羊、猴、鸡、狗、猪)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07" w:hanging="211" w:hangingChars="100"/>
        <w:jc w:val="both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B16D4"/>
    <w:multiLevelType w:val="multilevel"/>
    <w:tmpl w:val="607B16D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84B9B"/>
    <w:rsid w:val="190D3093"/>
    <w:rsid w:val="29184B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2018-05-05T07:08:00Z</dcterms:created>
  <dc:creator>妖精的尾巴</dc:creator>
  <cp:lastModifiedBy>妖精的尾巴</cp:lastModifiedBy>
  <dcterms:modified xsi:type="dcterms:W3CDTF">2018-05-29T03:52:25Z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