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13  白  鹅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1、认识“颈、厉”等8个生字。会写“颈、郑”等12个生字。能正确读写“高傲、郑重、厉声、京剧、倘若、侍候、脾气、供养、邻近”等词语。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2、正确、流利、有感情地朗读课文。背诵自己喜欢的部分。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3、体会作者对动物的思想感情，学习作者具体生动描写动物的写法，养成仔细观察的习惯。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4、抄写课文中生动有趣的句子，注意积累语言。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体会作者对动物的思想感情，学习作者具体生动描写动物的写法。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1、准备白鹅挂图或白鹅活动情景VCD，“净角出场’'VCD。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2、收集有关“鹅”的故事和古诗。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导入揭题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1、出示白鹅活动资料(VCD或图)：同学们，老师今天给你们带来了一个动物朋友，仔细看看它是谁?你喜欢它吗?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2、你熟悉鹅吗?看到鹅你会想到些什么?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a、出示骆宾王的《鹅》，齐读：“鹅，鹅，鹅，曲项向天歌。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白毛浮绿水，红掌拨清波。”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b．王羲之写“鹅”的故事。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过渡：七岁的骆宾王写鹅，妙趣横生，大师丰子恺笔下的鹅又是什么样子的呢?你们想知道吗?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初读感知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1、出示导读：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a．自由读文，遇到生字词多读几遍，读不顺的句子多读几遍。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b．你喜欢大师丰子恺笔下的鹅吗?为什么?请在相关文字旁写上喜欢鹅的原因。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c、有什么不懂的地方，请在相关文字边上打上“?”。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2、学生自由读文，完成“导读”要求。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3、检查生字词。(注意多音字和容易读错的字)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4、交流。(可以用说理由、感情朗读、表演等形式)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a、学生交流自己喜欢的部分。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b．小结：同学们谈得真好，读出了自己的喜爱之情，把作者笔下的这只白鹅活灵活现地展现在我们面前。    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c、全班齐读课文一遍。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5、质疑。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a、学生提出问题，教师梳理、板书。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b、选取有价值的问题作为教学的重点。如：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第二自然段在全文中的作用?白鹅有哪些特点?作者怎样具体描写这些特点？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细读解疑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1、自由读文，思考：第二自然段在全文中的作用?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2、四人小组讨论。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3、全班交流。(可采用以下三步，帮助学生理解过渡句的作用。)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a．出示第二自然段，讨论：鹅的高傲表现在哪里?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b．理解“更”的用法。(承上启下，突出“下”o)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c、读写结合训练。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题目《我的爸爸》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内容：a、在生活上，爸爸无微不至地关心我、照顾我。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b．在学习上，爸爸对我的要求十分严格。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要求：请根据本篇作文的两个重点内容，给这篇作文写一个起“承上启下”作用的过渡段。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4、小结。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a、承上启下。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b．点明鹅的特点。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c、告诉我们白鹅的高傲表现在“姿态；叫声、步态、吃相”四个方面。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总结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咱们班的同学学习的本领真强，通过自己读书、讨论，解决了自己提出的问题。我们不仅简单了解了丰子恺笔下具有高傲特点的白鹅，而且学习了“承上启下”的写法，这种过渡方式使文章结构严谨，条理清晰，在今后的作文中希望同学们能加以应用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复习引入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1、出示第二自然段：“鹅的高傲，更体现在它的叫声、步态、吃相中。”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齐读。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2、引入：上节课咱们通过学习，知道了作者从“姿态、叫声、步态、吃相”四方面表现白鹅高傲的特点。那么作者是怎样具体描写这些特点的?咱们今天还是用读书、讨论的方法来解决你们提出的这个问题。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自学探究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你觉得作者是怎样具体描写的呢?请在感受较深的词句边上写旁注，并尝试读出自己的体会。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讨论交流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1、小组讨论、交流自己的体会。全斑交流。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2、理解“叫声”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a、出示：“厉声呵斥”、“厉声叫嚣”、“引吭大叫”。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联系上下文及生活实际，说说你对这三个词的理解。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(声音严肃、大声斥责、大声叫喊吵闹、放开喉咙大叫)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b．联系生活，想象“狗的狂吠”是怎样的情景?(让人害怕)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作者说鹅的叫声不亚于狗的狂吠，为什么要这样写?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(突出白鹅看守门户的本领；突出对白鹅的喜爱。)</w:t>
      </w:r>
    </w:p>
    <w:p>
      <w:pPr>
        <w:ind w:left="525" w:leftChars="100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c、小结：从字面上看，作者好像并不喜欢白鹅，实际上恰恰是对它“看守门户”的本领的赞美。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d．有感情朗读。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e、你们喜欢这样的描写吗?文中还有多处这样的描写，你能找出来说一说、读一读吗?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3、理解“步态”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a、(VCD播放京剧中净角出场的情景)：同学们仔细看这段影片，这是京剧中净角出场的情景，看后谈谈你的体会。(交流中结合理解“步调从容、大模大样”)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b．朗读第四自然段，加深体会。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c、小结：作者发现了鹅与鸭的步态的些许差别，并准确地描写出鹅的步态特点，写得这么贴切，他平常该多仔细观察啊1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d．你在读文中，还有没有这样的体会?能不能举例说说呢?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4、理解“吃相”。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a、联系上下文，用自己的话说说鹅“三板一眼、一丝不苟”的吃相。读出自己的体会。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b．想象“狗偷吃、鹅咬狗”的情景，并读出其中的趣味。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c、交流“人伺候鹅”的情景。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5、小结：作者仔细观察，细致描绘，有详有略，这种写作方法值得大家学习。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课堂练习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1、把自己喜欢的句子找出来，并抄一抄，读一读。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2、四人小组内交流。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拓展活动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简介丰子恺，推荐丰子恺作品。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bookmarkStart w:id="0" w:name="_GoBack"/>
      <w:bookmarkEnd w:id="0"/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03920"/>
    <w:rsid w:val="03903920"/>
    <w:rsid w:val="262E08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2018-05-05T06:54:00Z</dcterms:created>
  <dc:creator>妖精的尾巴</dc:creator>
  <cp:lastModifiedBy>妖精的尾巴</cp:lastModifiedBy>
  <dcterms:modified xsi:type="dcterms:W3CDTF">2018-05-29T03:50:46Z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