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语文园地三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1、我的发现：通过多种形式的交流，了解童话故事的特点，激发学生创作童话的兴趣。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2、日积月累：积累诗中优美语句，激发学生创作欲望，为学生创作童话提供参考。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3、展示台：交流阅读本单元课文和开展综合性学习的收获，提升对童话的认识。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1、课件(童话片段)、音乐。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2、课前有关童话的资料。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教学过程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激趣导入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1、放映《神笔马良》、《哈利波特》、《指环王》的片段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2、师：同学们，你们知道这都是些什么电影吗?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3、师：是的，这些精彩的电影都是根据童话故事改编拍成的。其实，童话故事一直陪伴在我们每个人的身边，今天就让我们共同走进童话天地，一起去感受它的美妙神奇、绚丽多姿吧。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八面来风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1、师：课前同学们都收集了很多关于童话的资料，现在能相互交流一下吗?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2、全班交流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3、师：老师也从网上下了一些资料，我们一起来看看吧。(中外童话名著、中外童话名家)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我的发现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1、师：这么多美妙的童话为我们的生活增添了许多的色彩。其实呀，童话故事的编写是有一定规律的，小林和小东就发现了一些，我们来看看。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男女生分读书上的“我的发现”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2、说说小林和小东经过本组童话故事的学习后，发现了什么?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3、回顾读过的童话书，看看你们发现了什么呢?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4、小组交流，师巡视指导。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5、全班交流。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教师可随机播放CAI，对童话编写三要素：幻想、夸张、拟人等特点作简要介绍。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日积月累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幻想、夸张、拟人凑成了可爱的童话故事，读起它，心也会随它飞扬。正如在诗中漫步一般!你听——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1、配乐朗诵《雨中的树林》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2、喜欢这首诗吗?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3、用心、用情地练读。(自由练读)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4、指名朗诵一点评一再读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5、教师小结：童话世界可真有趣!正如《雨中的树林》所说，童话是小精灵，童话是滚动的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雨珠，是串串项链，是青蛙击鼓跳舞，是又软又香的落花，是酸甜可口的浆果，是会变魔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术的雨点儿。让我们再一次用情地朗诵这首小诗，让多彩、新奇的童话永驻心间。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6、感情朗读。(自由朗读、表演读、师生合作读、配乐读)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7、教师总结：同学们，希望你们以后能以想象为船，夸张为桨，拟人为帆，让你们的“童话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号”驶向幸福的彼岸。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展示台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1、过渡：这单元的学习即将结束，先请同学们看一看教材中几位同学的学习成果展示。相信同学们的收获比他们更多，让我们一起来交流、交流，展示、展示。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2、分组展示学习成果。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3、组织参观学习成果展。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4、评价，然后把评价情况装入“成长记录袋”。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课后作业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《童话天地》即将组稿，希望同学们八仙过海、各显神通，写童话、演童话、讲童话、办童话墙报、读童话、合作编写童话——精心准备，走进下节课的“大看台”。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口语交际·习作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1、在亲身经历中，感受童话带来的乐趣，激发学习童话的兴趣。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2、在写童话、讲童话、演童话过程中，训练语言表达能力。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1、课前准备好自编故事、合作表演的童话及所写的童话故事。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2、表演所需的道具、音乐。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引言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浓浓的童话情让我们经历了一段段美好的时光，重新拾起它，你会觉得它是那么美好。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这节课让我们在写童话、讲童话、演童话的过程中，再一次尽情体验童话带给我们的快乐吧!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走进“大看台”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1、过渡：上节课老师让大家八仙过海、各显神通，编童话、写童话、讲童话、演童话，走进今天的“大看台”，同学们一定按捺不住心中的喜悦，想一试身手。心动不如行动，让我们开始吧!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2、学生准备。(排练、讲童话、读自编童话等)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3、一进“大看台”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a、读自编故事，忠实的听众发表建议。要求：通顺、流利、有感情地朗读。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b．讲童话，悉心的听众晶评哪个最好。要求：大胆、大方、大声；抓住故事的主要内容，用自己的话讲述。听众要认真听，评价要说出理由。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c．演童话，热情的观众谈谈观后感。要求：有合作意识，表演大方，抓住童话的主要情节。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d、总结经验，听取建议，再次准备，教师指导。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二进大看台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a、创设情境：同学们，“童话大看台”现在开始了，请用你最热烈的掌声请出第一位表演者。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b．有感情地读自编故事。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c、用情地讲童话故事。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d、出色地演童话故事。   </w:t>
      </w:r>
    </w:p>
    <w:p>
      <w:pPr>
        <w:jc w:val="both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</w:rPr>
        <w:t>交流收获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2C6B"/>
    <w:rsid w:val="6D535020"/>
    <w:rsid w:val="6FD97BE1"/>
    <w:rsid w:val="759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2018-05-05T06:53:00Z</dcterms:created>
  <dc:creator>妖精的尾巴</dc:creator>
  <cp:lastModifiedBy>妖精的尾巴</cp:lastModifiedBy>
  <dcterms:modified xsi:type="dcterms:W3CDTF">2018-05-29T03:50:19Z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