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12*   小木偶的故事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1、认识“拽、茸、副”等6个生字。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2、理解课文内容，准确把握小木偶被曲解后的语言、内心活动，并在反复的朗读当中体会故事蕴含的道理。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3、学习续编故事。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理解课文内容，准确把握小木偶被曲解后的语言、内心活动。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1、按课文前“连接语”中的要求预习课文。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2、了解一点木偶的知识。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3、准备与课文相协调的音乐及道具。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教学过程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创设情景，引入新课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1、播放《笑比哭好》的歌曲。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2、过渡：同学们，在《笑比哭好》的音乐声中开始了我们今天的学习。今天我们就从“笑”说起。你喜欢笑吗?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3、教师小结：是啊!生活需要笑，笑使我们抛开一切烦恼，笑使我们信心百倍，笑使我们增进友谊——笑多重要呀!可是我们看完了小木偶的故事，也许你会对笑有新的理解。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交流预习情况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1、朗读课文，读后互评：生字字音是否读准，句子是否读得通顺。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2、交流：读了课文后，了解了些什么，有什么感受?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小结：因为只拥有笑，小木偶受尽了委屈，漂亮的背包被可恨的小红狐抢走了，熊警察却不信；头疼得厉害，老婆婆却说是撒谎。哎!好可怜的小木偶呀!同学们，你们想亲身感受下小木偶的遭遇吗?老师有个主意，咱们分角色来演演这个有趣的故事吧!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回顾方法，合作表演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1、大家回想一下，前面我们已经演过了好几篇童话了，积累了哪些好方法，交流一下。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2、在总结方法基础上，学生合作试演。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3、学生展示——观众评议、教师指导——学生再演——配乐、带上头饰表演。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4、同学们，在亲身经历小木偶的遭遇中，你一定有很多很多的话要说，能告诉大家吗?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5、齐读最后一句话：“笑是很重要、很美好的!不过，要是只会笑，那可是远远不够的。”然后引导学生对这句话的理解。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6、小结：生活是丰富多彩的，酸甜苦辣、喜怒裒乐都需要我们去经历，去面对，这样才是完整的生活。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续编故事，拓展深化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在小木偶身上，后来又发生了什么事?我们来接着编下去。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1、自由准备。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2、学生续编故事。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单元回顾，总结升华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1、本单元的童话故事，到此已全部结束了，能谈谈你的收获吗?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2、总结；童话让我们插上了想象的翅膀，在童话的世界里，我们可以自由翱翔，想我们所想，思我们所思，憧憬美好的未来，思索生活的真谛。希望小作家们也提起笔写下你心中最美好的童话故事。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7810"/>
    <w:rsid w:val="1DBF7810"/>
    <w:rsid w:val="470013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2018-05-05T06:52:00Z</dcterms:created>
  <dc:creator>妖精的尾巴</dc:creator>
  <cp:lastModifiedBy>妖精的尾巴</cp:lastModifiedBy>
  <dcterms:modified xsi:type="dcterms:W3CDTF">2018-05-29T03:49:24Z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