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11  去年的树</w:t>
      </w:r>
    </w:p>
    <w:p>
      <w:pPr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</w:rPr>
        <w:t>学习目标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1、认识1个生字。会写4个生字。能正确读写“剩下、伐木、煤油灯”3个词语。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2、分角色朗读课文。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理解课文内容，懂得做人要信守诺言，珍惜朋友之间的情意。</w:t>
      </w:r>
    </w:p>
    <w:p>
      <w:pPr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</w:rPr>
        <w:t>教学重、难点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理解课文内容，懂得做人要信守诺言，珍惜朋友之间的情意。</w:t>
      </w:r>
    </w:p>
    <w:p>
      <w:pPr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</w:rPr>
        <w:t>课前准备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1、生字、生字卡片。   </w:t>
      </w:r>
    </w:p>
    <w:p>
      <w:pPr>
        <w:ind w:left="315" w:hanging="315" w:hanging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2、有条件，可准备与课文相协调的音乐及反映课文内容情景的课件，以帮助学生有感情地朗读课文和感悟童话主题。    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第一课时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谈话激趣，导入新课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1、板书：“树”，提问：你知道的树是什么样的?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再板书“去年的树”，提问：看到课题有什么疑问吗?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2、围绕一只美丽的小鸟和一棵枝繁叶茂的大树，让我们一起来读一段美丽的故事。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初读课文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1、自读课文，注意生字的读音。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2、认读生字词。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3、指名分段读文，看看字音是否读准，句子是否读通顺。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4、再读课文，读后谈谈自己知道了什么。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确立本文的阅读方法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1、这篇课文对话较多，让我们主要采用分角色朗读的方法来阅读本文。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2、画出写对话的句子。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指导朗读第一组对话</w:t>
      </w:r>
    </w:p>
    <w:p>
      <w:pPr>
        <w:ind w:left="315" w:hanging="315" w:hangingChars="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1、过渡谈话：冬天到了，小鸟要到南方去过冬了，临走之前，一对好朋友依依惜别。他们说了些什么呢?读一读。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2、生活中，你也许经历过离别，想一想那是怎样的情景?想后再读一读。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3、组内练习朗读，注意读出感情来。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指名朗读。注意读出自己的个性。   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第二课时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读2～4组对话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1、学生分组练习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他们就这样依依惜别，并做了约定。第二年的春天，小鸟满怀深情地跑回来找它的好朋友大树。然而，往日朝夕相处的伙伴却不见了。她着急地找了又找，问了又问……下面的三组对话，请同学们自己选定一个角色在四人小组里面合作练读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2、指名朗读，读后评价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那一声声急切地询问，流露出小鸟对大树的无限深情。读着读着，谁不被小鸟的这一份真情感动呢?我们一起来朗读，互相说说究竟怎样读更能反映小鸟的这份真情。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3、扮演角色，体验感知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谁来做一回小鸟。你们可以像寸鸟一样在教室里，就这样飞呀，飞呀，寻找着她的好朋友，你在谁的身边停下来，那个同学就做你的配角读。(两组同学分角色一起朗读)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朗读、想象，体悟主题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同学们，小鸟对大树的这种焦急、牵挂、担心就是奉献给大树的最最珍贵的友情。让我们再一次深入地和课文倾心地交流对话，来体会这种感情。村子里，煤油灯旁，一对好朋友又见面了。大家把书拿起来，让我们一起读最后三段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引导想象。亲爱的小鸟，你看到朋友了，你盯着灯火看了一会儿，你想说什么?你要走了，但你又对着灯火看了一会儿，你还想说什么……课文中有好多话作者想说都没说出来，给我们很大的想像空间。我们来把作者没说的话说出来，行吗?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3、教师小结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同学们，你们都是守信多情的孩子啊。小鸟飞走了，带着淡淡的伤感，飞走了。但他给大树留下了歌声，留下了友情，留下了我们世间最最宝贵的诚信。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习拓展升华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编写“友情卡”。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小鸟对大树的情，把大树也给深深地打动了。大树想在自己还没有被燃尽之前，为小鸟寄去一张友情卡。同学们你们愿意为大树写这张友情卡吗?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学生自由写，教师指导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1、读了这篇课文，对鸟儿，对树，你一定有许多话要说，让我们再来读读全文，读后说说。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2、总结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我们通过老师和同学，同学和同学，我们一起和课文进行多次的交流对话，让我们真正地走进课文、真正体会了“信守诺言，珍爱友情”的可贵。但愿这个世界“诚信与友情同在。”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bookmarkStart w:id="0" w:name="_GoBack"/>
      <w:bookmarkEnd w:id="0"/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F16AF"/>
    <w:multiLevelType w:val="multilevel"/>
    <w:tmpl w:val="6A5F16AF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941CA"/>
    <w:rsid w:val="118941CA"/>
    <w:rsid w:val="1271579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2018-05-05T06:52:00Z</dcterms:created>
  <dc:creator>妖精的尾巴</dc:creator>
  <cp:lastModifiedBy>妖精的尾巴</cp:lastModifiedBy>
  <dcterms:modified xsi:type="dcterms:W3CDTF">2018-05-29T03:49:01Z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