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</w:rPr>
        <w:t>7  蟋蟀的住宅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1、认识“蔽、搜”等7个生字。会写“掘、抛、倾”等13个字。能正确读写“随遇而安、慎重、骤雨”等词语。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2、学生通过自读自悟，理解课文，养成对劳动，对生活的热爱。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正确、流利、有感情地朗读课文．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教学重、难点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学生通过自读自悟，理解课文，养成对劳动，对生活的热爱。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1、课前发动学生利用各6种途径搜集有关蟋蚌生活习性，特点等图片文字资料。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2、每生准备橡皮泥一盒，白纸一张。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3、课外准备《蜗牛与黄鹂鸟》的音乐。</w:t>
      </w: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激趣导题，设疑铺展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1、有个小家伙，小名“蛐蛐／旷大名“蟋蟀”，这不起眼的小东西居然有人称它是昆虫王国的建筑工程师。不信，我们到蟋蚌的住宅里亲自去走一趟，转一圈，看看蟋蟀的住宅到底是什么样的?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2、板书课题：蟋蟀的住宅。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3、齐读课题。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自学课文，“买票进宅”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1、生自由试读课文。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2、开动“知识快车”检查自学情况：用知识竞赛的形式让学生“买票进宅”。如认读生字、词语，正确流利地朗读难读句子、小节。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默读课文，“看宅划说”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1、这小蟋蚌的住宅是什么样的?请同学们默读课文第一至六自然段，用“——”划出有关句子。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2、反馈交流讨论。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3、理解体会重点句子，指导感情朗读。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a、蟋蚌和它们不同，不肯随遇而安。它常常慎重地选择住址，一定要排水优良，并且有温和的阳光。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b．当四周很安静的时候，蟋蟀就在这平台上弹琴。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c、大体上讲，住所是很简朴的，清洁、干燥、很卫生，这座住宅真可以算是伟大的工程了。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同学们，如果你是蟋蟀，天下雨了，当看到别的昆虫为寻找住宅而奔忙，自己却已有一个非常好的住宅时，你的心情如何?(自豪、骄傲)带着这种心情朗读第二、五、六自然段。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研读课文，“橡皮泥捏宅”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1、一个小洞就有这么多的名堂，怪不得课文说‘‘这座住宅真可以算是伟大的工程了。”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2、请同学们根据课文中的语言再进行深入的研究，四人小组合作打造这项“伟大的工程”。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3、生拿出橡皮泥，捏造蟋蟀的住宅。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角色转换，“广告创意”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1、现在，你就是蟋蟀工程师，要参加昆虫王国第一届住宅设计大赛，请工程师为自己的住宅设计广告词。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2、语言转换，能利用课文中的语言设计广告。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交流汇报，评选最佳创意广告词。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广告链接  导入新课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1、课件出示学生的精彩广告词，感情朗读。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a、舒适的平台，温暖的阳光，绿色家园，这就是我们蟋蟀的住宅。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b、蟋蚌的住宅，给你一个清洁宽敞的环境，让你拥有一生的幸福。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c、精心打造，享受生活，一流的建筑。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2、读到这儿，老师情不自禁地想大声地说上一句：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一流的住宅来自一流的建筑工程师，没有建筑师的精心打造，辛勤劳作，哪有这么温暖舒适的住宅。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学习挖掘部分，体会蟪蚌的工作艰苦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1、在昆虫王国里，如此一流的住宅，这位建筑工程师是如何挖掘的呢?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2、研读第七、八、九自然段。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a、哪一处使你感触最深?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b、划出蟋蚌挖掘动作的词。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3、汇报交流。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4、齐读，读出蟋蟀的工作艰苦。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升华课文，谱写歌词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1、通过学习，同学们知道了蟋蟀住宅的特点，还知道了它的住宅是怎样建成的，蟋蟀爱唱歌，蟋蟀的歌声也很动听，现在，请同学们先听一首歌，这首歌的歌名是什么?    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2、师生用课文展示《蜗牛与黄鹂鸟》的歌词，蟋蟀和蝉都是歌唱家，现在请同学们模仿《蜗牛与黄鹂鸟》，创作一首《蟋蟀和蝉》的歌词好吗?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生创作交流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师生伴着《蜗牛与黄鹂鸟》旋律，齐唱改写歌词《蟋蟀和蝉》。(附歌词)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啊门啊前一只小蟋蟀，啊造啊造啊造住宅。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工具柔弱又简单，一点一点往下挖。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啊树啊上有两只蝉，，阿嘻嘻哈哈在笑它。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洞穴随处可以找啊，何必辛苦整天挖。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啊蝉啊蝉啊不要笑，自己造住宅才舒服。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看文章做作业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1、读《秋虫音乐会》(有关蟋蚌的声音)。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2、选做题。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a、《我的住宅》为题介绍蟋蟀的住宅特点，以及如何建造。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b．用以下几个小动物编个故事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蚂蚁  蜜蜂  蟋蟀  蝉  蝗虫  螳螂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4BE7"/>
    <w:multiLevelType w:val="multilevel"/>
    <w:tmpl w:val="40F64BE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F1E5A"/>
    <w:rsid w:val="067114EC"/>
    <w:rsid w:val="0F9F1E5A"/>
    <w:rsid w:val="5F4769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2018-05-05T06:49:00Z</dcterms:created>
  <dc:creator>妖精的尾巴</dc:creator>
  <cp:lastModifiedBy>妖精的尾巴</cp:lastModifiedBy>
  <dcterms:modified xsi:type="dcterms:W3CDTF">2018-05-29T03:46:01Z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